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73" w:rsidRDefault="00CF0F73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</w:p>
    <w:p w:rsidR="00CF0F73" w:rsidRDefault="00CF0F73" w:rsidP="00422B9F">
      <w:pPr>
        <w:widowControl/>
        <w:spacing w:line="600" w:lineRule="exact"/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 w:hint="eastAsia"/>
          <w:b/>
          <w:sz w:val="44"/>
        </w:rPr>
        <w:t>曲阜市畜牧兽医技术服务中心</w:t>
      </w:r>
    </w:p>
    <w:p w:rsidR="00CF0F73" w:rsidRDefault="00CF0F73" w:rsidP="00422B9F">
      <w:pPr>
        <w:widowControl/>
        <w:spacing w:line="600" w:lineRule="exact"/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 w:hint="eastAsia"/>
          <w:b/>
          <w:sz w:val="44"/>
        </w:rPr>
        <w:t>信息公开申请表</w:t>
      </w:r>
      <w:bookmarkStart w:id="0" w:name="_GoBack"/>
      <w:bookmarkEnd w:id="0"/>
    </w:p>
    <w:p w:rsidR="00CF0F73" w:rsidRPr="00422B9F" w:rsidRDefault="00CF0F73" w:rsidP="00422B9F">
      <w:pPr>
        <w:widowControl/>
        <w:spacing w:line="600" w:lineRule="exact"/>
        <w:jc w:val="center"/>
        <w:rPr>
          <w:rFonts w:ascii="文星简大标宋" w:eastAsia="文星简大标宋" w:hAnsi="Times New Roman"/>
          <w:b/>
          <w:sz w:val="28"/>
          <w:szCs w:val="28"/>
        </w:rPr>
      </w:pPr>
    </w:p>
    <w:tbl>
      <w:tblPr>
        <w:tblW w:w="9182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479"/>
        <w:gridCol w:w="927"/>
        <w:gridCol w:w="1458"/>
        <w:gridCol w:w="2364"/>
        <w:gridCol w:w="1091"/>
        <w:gridCol w:w="2863"/>
      </w:tblGrid>
      <w:tr w:rsidR="00CF0F73" w:rsidTr="00422B9F">
        <w:trPr>
          <w:trHeight w:val="248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申请人信息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公民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姓名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工作单位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证件名称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证件号码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24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通信地址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联系电话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邮政编码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电子邮箱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法人或者其他组织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</w:t>
            </w:r>
            <w:r>
              <w:rPr>
                <w:rFonts w:ascii="宋体" w:hAnsi="Times New Roman"/>
              </w:rPr>
              <w:t xml:space="preserve">    </w:t>
            </w:r>
            <w:r>
              <w:rPr>
                <w:rFonts w:ascii="宋体" w:hAnsi="Times New Roman" w:hint="eastAsia"/>
              </w:rPr>
              <w:t>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组织机构代码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营业执照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法人代表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联系人电话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469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联系人邮箱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407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申请人签名或者盖章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18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申请时间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</w:rPr>
            </w:pPr>
          </w:p>
        </w:tc>
      </w:tr>
      <w:tr w:rsidR="00CF0F73" w:rsidTr="00422B9F">
        <w:trPr>
          <w:trHeight w:val="933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所需信息情况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所需信息内容描述</w:t>
            </w: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CF0F73" w:rsidTr="00422B9F">
        <w:trPr>
          <w:trHeight w:val="392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73" w:rsidRDefault="00CF0F73"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ascii="宋体" w:hAnsi="Times New Roman" w:hint="eastAsia"/>
                <w:b/>
                <w:color w:val="000000"/>
                <w:sz w:val="24"/>
              </w:rPr>
              <w:t>选</w:t>
            </w:r>
            <w:r>
              <w:rPr>
                <w:rFonts w:ascii="宋体" w:hAnsi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填</w:t>
            </w:r>
            <w:r>
              <w:rPr>
                <w:rFonts w:ascii="宋体" w:hAnsi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部</w:t>
            </w:r>
            <w:r>
              <w:rPr>
                <w:rFonts w:ascii="宋体" w:hAnsi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分</w:t>
            </w:r>
          </w:p>
        </w:tc>
      </w:tr>
      <w:tr w:rsidR="00CF0F73" w:rsidTr="00422B9F">
        <w:trPr>
          <w:trHeight w:val="34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所需信息的信息索取号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CF0F73" w:rsidTr="00422B9F">
        <w:trPr>
          <w:trHeight w:val="21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所需信息的用途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CF0F73" w:rsidTr="00422B9F">
        <w:trPr>
          <w:trHeight w:val="570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是否申请减免费用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信息的指定提供方式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获取信息方式</w:t>
            </w:r>
          </w:p>
        </w:tc>
      </w:tr>
      <w:tr w:rsidR="00CF0F73" w:rsidTr="00422B9F">
        <w:trPr>
          <w:trHeight w:val="238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申请。</w:t>
            </w:r>
          </w:p>
          <w:p w:rsidR="00CF0F73" w:rsidRDefault="00CF0F73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请提供相关证明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不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(</w:t>
            </w:r>
            <w:r>
              <w:rPr>
                <w:rFonts w:ascii="宋体" w:hAnsi="Times New Roman" w:hint="eastAsia"/>
                <w:color w:val="000000"/>
              </w:rPr>
              <w:t>仅限公民申请</w:t>
            </w:r>
            <w:r>
              <w:rPr>
                <w:rFonts w:ascii="宋体" w:hAnsi="Times New Roman"/>
                <w:color w:val="000000"/>
              </w:rPr>
              <w:t>)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纸面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光盘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磁盘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  <w:tc>
          <w:tcPr>
            <w:tcW w:w="3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邮寄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快递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传真</w:t>
            </w:r>
          </w:p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自行领取</w:t>
            </w:r>
            <w:r>
              <w:rPr>
                <w:rFonts w:ascii="宋体" w:hAnsi="Times New Roman"/>
                <w:color w:val="000000"/>
              </w:rPr>
              <w:t>/</w:t>
            </w:r>
            <w:r>
              <w:rPr>
                <w:rFonts w:ascii="宋体" w:hAnsi="Times New Roman" w:hint="eastAsia"/>
                <w:color w:val="000000"/>
              </w:rPr>
              <w:t>当场阅读、抄录</w:t>
            </w:r>
          </w:p>
          <w:p w:rsidR="00CF0F73" w:rsidRDefault="00CF0F73"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</w:tr>
      <w:tr w:rsidR="00CF0F73" w:rsidTr="00422B9F">
        <w:trPr>
          <w:trHeight w:val="10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F73" w:rsidRDefault="00CF0F73"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F73" w:rsidRDefault="00CF0F73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若本机关无法按照指定方式提供所需信息，也可接受其他方式</w:t>
            </w:r>
          </w:p>
        </w:tc>
      </w:tr>
    </w:tbl>
    <w:p w:rsidR="00CF0F73" w:rsidRDefault="00CF0F73"/>
    <w:sectPr w:rsidR="00CF0F73" w:rsidSect="00BE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星简大标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002"/>
    <w:rsid w:val="000D6CA4"/>
    <w:rsid w:val="003171D1"/>
    <w:rsid w:val="00422B9F"/>
    <w:rsid w:val="00BE5002"/>
    <w:rsid w:val="00CF0F73"/>
    <w:rsid w:val="10C5251E"/>
    <w:rsid w:val="515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02"/>
    <w:pPr>
      <w:widowControl w:val="0"/>
      <w:jc w:val="both"/>
    </w:pPr>
    <w:rPr>
      <w:rFonts w:ascii="Times New Roman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zwh</dc:creator>
  <cp:keywords/>
  <dc:description/>
  <cp:lastModifiedBy>User</cp:lastModifiedBy>
  <cp:revision>2</cp:revision>
  <dcterms:created xsi:type="dcterms:W3CDTF">2020-06-19T06:23:00Z</dcterms:created>
  <dcterms:modified xsi:type="dcterms:W3CDTF">2020-06-19T06:23:00Z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